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133D1F" w:rsidRPr="008F5D55" w:rsidTr="00151919">
        <w:trPr>
          <w:trHeight w:val="411"/>
        </w:trPr>
        <w:tc>
          <w:tcPr>
            <w:tcW w:w="9753" w:type="dxa"/>
            <w:vAlign w:val="center"/>
          </w:tcPr>
          <w:p w:rsidR="00133D1F" w:rsidRPr="00781ADD" w:rsidRDefault="00780B6B" w:rsidP="00151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BOLETIN DE PRENSA</w:t>
            </w:r>
          </w:p>
        </w:tc>
      </w:tr>
    </w:tbl>
    <w:p w:rsidR="00133D1F" w:rsidRPr="006B6DD8" w:rsidRDefault="00133D1F" w:rsidP="00133D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:rsidR="000F3A58" w:rsidRDefault="000F3A58" w:rsidP="000F3A58">
      <w:pPr>
        <w:rPr>
          <w:rFonts w:ascii="Arial" w:hAnsi="Arial" w:cs="Arial"/>
          <w:lang w:val="es-CO"/>
        </w:rPr>
      </w:pPr>
    </w:p>
    <w:p w:rsidR="00C61337" w:rsidRDefault="00C61337" w:rsidP="008F40E7">
      <w:pPr>
        <w:jc w:val="right"/>
      </w:pPr>
    </w:p>
    <w:p w:rsidR="00780B6B" w:rsidRPr="003B7E9A" w:rsidRDefault="004F7F87" w:rsidP="00780B6B">
      <w:pPr>
        <w:pStyle w:val="WW-Textoindependiente2"/>
        <w:rPr>
          <w:rFonts w:cs="Arial"/>
          <w:szCs w:val="24"/>
          <w:lang w:val="es-CO"/>
        </w:rPr>
      </w:pPr>
      <w:r w:rsidRPr="004F7F87">
        <w:rPr>
          <w:rFonts w:cs="Arial"/>
          <w:b/>
          <w:szCs w:val="24"/>
          <w:lang w:val="es-CO"/>
        </w:rPr>
        <w:t>Fecha:</w:t>
      </w:r>
      <w:r w:rsidR="00780B6B">
        <w:rPr>
          <w:rFonts w:cs="Arial"/>
          <w:szCs w:val="24"/>
          <w:lang w:val="es-CO"/>
        </w:rPr>
        <w:t xml:space="preserve"> dd/mm/aa.</w:t>
      </w:r>
      <w:r w:rsidR="00780B6B" w:rsidRPr="003B7E9A">
        <w:rPr>
          <w:rFonts w:cs="Arial"/>
          <w:szCs w:val="24"/>
        </w:rPr>
        <w:tab/>
      </w:r>
    </w:p>
    <w:p w:rsidR="00780B6B" w:rsidRPr="003B7E9A" w:rsidRDefault="004F7F87" w:rsidP="00780B6B">
      <w:pPr>
        <w:pStyle w:val="WW-Textoindependiente2"/>
        <w:rPr>
          <w:rFonts w:cs="Arial"/>
          <w:szCs w:val="24"/>
          <w:lang w:val="es-CO"/>
        </w:rPr>
      </w:pPr>
      <w:r w:rsidRPr="004F7F87">
        <w:rPr>
          <w:rFonts w:cs="Arial"/>
          <w:b/>
          <w:szCs w:val="24"/>
          <w:lang w:val="es-CO"/>
        </w:rPr>
        <w:t>Boletín</w:t>
      </w:r>
      <w:r w:rsidR="00780B6B" w:rsidRPr="004F7F87">
        <w:rPr>
          <w:rFonts w:cs="Arial"/>
          <w:b/>
          <w:szCs w:val="24"/>
          <w:lang w:val="es-CO"/>
        </w:rPr>
        <w:t xml:space="preserve"> de prensa N°</w:t>
      </w:r>
      <w:r w:rsidR="00780B6B" w:rsidRPr="003B7E9A">
        <w:rPr>
          <w:rFonts w:cs="Arial"/>
          <w:szCs w:val="24"/>
          <w:lang w:val="es-CO"/>
        </w:rPr>
        <w:t>:</w:t>
      </w:r>
      <w:r w:rsidR="00780B6B">
        <w:rPr>
          <w:rFonts w:cs="Arial"/>
          <w:szCs w:val="24"/>
          <w:lang w:val="es-CO"/>
        </w:rPr>
        <w:t xml:space="preserve"> xxxx</w:t>
      </w:r>
    </w:p>
    <w:p w:rsidR="00780B6B" w:rsidRPr="004F7F87" w:rsidRDefault="00780B6B" w:rsidP="00780B6B">
      <w:pPr>
        <w:pStyle w:val="WW-Textoindependiente2"/>
        <w:rPr>
          <w:rFonts w:cs="Arial"/>
          <w:b/>
          <w:szCs w:val="24"/>
          <w:lang w:val="es-CO"/>
        </w:rPr>
      </w:pPr>
      <w:r w:rsidRPr="004F7F87">
        <w:rPr>
          <w:rFonts w:cs="Arial"/>
          <w:b/>
          <w:szCs w:val="24"/>
          <w:lang w:val="es-CO"/>
        </w:rPr>
        <w:t>Periodista responsable:</w:t>
      </w:r>
    </w:p>
    <w:p w:rsidR="00FB23CF" w:rsidRDefault="00FB23CF" w:rsidP="00780B6B">
      <w:pPr>
        <w:jc w:val="center"/>
        <w:rPr>
          <w:lang w:val="es-CO"/>
        </w:rPr>
      </w:pPr>
      <w:bookmarkStart w:id="0" w:name="_GoBack"/>
      <w:bookmarkEnd w:id="0"/>
    </w:p>
    <w:p w:rsidR="00E33C0E" w:rsidRDefault="00E33C0E" w:rsidP="00780B6B">
      <w:pPr>
        <w:jc w:val="center"/>
        <w:rPr>
          <w:b/>
          <w:lang w:val="es-CO"/>
        </w:rPr>
      </w:pPr>
    </w:p>
    <w:p w:rsidR="00780B6B" w:rsidRPr="00E33C0E" w:rsidRDefault="00E33C0E" w:rsidP="00780B6B">
      <w:pPr>
        <w:jc w:val="center"/>
        <w:rPr>
          <w:b/>
          <w:lang w:val="es-CO"/>
        </w:rPr>
      </w:pPr>
      <w:r w:rsidRPr="00E33C0E">
        <w:rPr>
          <w:b/>
          <w:lang w:val="es-CO"/>
        </w:rPr>
        <w:t>TITULO</w:t>
      </w:r>
    </w:p>
    <w:sectPr w:rsidR="00780B6B" w:rsidRPr="00E33C0E" w:rsidSect="002C6054">
      <w:headerReference w:type="default" r:id="rId7"/>
      <w:footerReference w:type="even" r:id="rId8"/>
      <w:footerReference w:type="default" r:id="rId9"/>
      <w:pgSz w:w="12240" w:h="15840"/>
      <w:pgMar w:top="1812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B82" w:rsidRDefault="00D83B82" w:rsidP="002C6054">
      <w:r>
        <w:separator/>
      </w:r>
    </w:p>
  </w:endnote>
  <w:endnote w:type="continuationSeparator" w:id="0">
    <w:p w:rsidR="00D83B82" w:rsidRDefault="00D83B82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CC" w:rsidRDefault="001902CC" w:rsidP="002C6054">
    <w:pPr>
      <w:pStyle w:val="Piedepgina"/>
    </w:pPr>
    <w:r w:rsidRPr="002C6054">
      <w:t>[Escriba texto]</w:t>
    </w:r>
    <w:r w:rsidRPr="002C6054">
      <w:tab/>
      <w:t>[Escriba texto]</w:t>
    </w:r>
    <w:r w:rsidRPr="002C6054">
      <w:tab/>
      <w:t>[Escriba texto]</w:t>
    </w: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84" w:rsidRDefault="00133D1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-1114425</wp:posOffset>
          </wp:positionH>
          <wp:positionV relativeFrom="paragraph">
            <wp:posOffset>-490855</wp:posOffset>
          </wp:positionV>
          <wp:extent cx="7886700" cy="1517015"/>
          <wp:effectExtent l="0" t="0" r="0" b="6985"/>
          <wp:wrapNone/>
          <wp:docPr id="46" name="Imagen 46" descr="SecretariadeEducaci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SecretariadeEducaci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51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B82" w:rsidRDefault="00D83B82" w:rsidP="002C6054">
      <w:r>
        <w:separator/>
      </w:r>
    </w:p>
  </w:footnote>
  <w:footnote w:type="continuationSeparator" w:id="0">
    <w:p w:rsidR="00D83B82" w:rsidRDefault="00D83B82" w:rsidP="002C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115"/>
      <w:gridCol w:w="1309"/>
      <w:gridCol w:w="1230"/>
    </w:tblGrid>
    <w:tr w:rsidR="00133D1F" w:rsidRPr="00D15520" w:rsidTr="00151919">
      <w:trPr>
        <w:trHeight w:val="486"/>
      </w:trPr>
      <w:tc>
        <w:tcPr>
          <w:tcW w:w="2127" w:type="dxa"/>
          <w:vMerge w:val="restart"/>
        </w:tcPr>
        <w:p w:rsidR="00133D1F" w:rsidRPr="00D15520" w:rsidRDefault="00133D1F" w:rsidP="00133D1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115" w:type="dxa"/>
          <w:vAlign w:val="center"/>
        </w:tcPr>
        <w:p w:rsidR="00133D1F" w:rsidRPr="00D15520" w:rsidRDefault="00133D1F" w:rsidP="00780B6B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MACROPROCESO </w:t>
          </w:r>
          <w:r w:rsidR="00780B6B">
            <w:rPr>
              <w:rFonts w:ascii="Arial" w:hAnsi="Arial" w:cs="Arial"/>
              <w:b/>
              <w:sz w:val="20"/>
              <w:szCs w:val="20"/>
              <w:lang w:val="es-CO"/>
            </w:rPr>
            <w:t>G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. GESTION DE </w:t>
          </w:r>
          <w:r w:rsidR="00780B6B">
            <w:rPr>
              <w:rFonts w:ascii="Arial" w:hAnsi="Arial" w:cs="Arial"/>
              <w:b/>
              <w:sz w:val="20"/>
              <w:szCs w:val="20"/>
              <w:lang w:val="es-CO"/>
            </w:rPr>
            <w:t>LA INFORMACION</w:t>
          </w:r>
        </w:p>
      </w:tc>
      <w:tc>
        <w:tcPr>
          <w:tcW w:w="2539" w:type="dxa"/>
          <w:gridSpan w:val="2"/>
          <w:vAlign w:val="center"/>
        </w:tcPr>
        <w:p w:rsidR="00133D1F" w:rsidRPr="00D15520" w:rsidRDefault="00780B6B" w:rsidP="00780B6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</w:pPr>
          <w:r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G02</w:t>
          </w:r>
          <w:r w:rsidR="00133D1F" w:rsidRPr="00D15520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.0</w:t>
          </w:r>
          <w:r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2</w:t>
          </w:r>
          <w:r w:rsidR="00133D1F" w:rsidRPr="00D15520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.F0</w:t>
          </w:r>
          <w:r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2</w:t>
          </w:r>
        </w:p>
      </w:tc>
    </w:tr>
    <w:tr w:rsidR="00133D1F" w:rsidRPr="00D15520" w:rsidTr="00151919">
      <w:trPr>
        <w:trHeight w:val="480"/>
      </w:trPr>
      <w:tc>
        <w:tcPr>
          <w:tcW w:w="2127" w:type="dxa"/>
          <w:vMerge/>
        </w:tcPr>
        <w:p w:rsidR="00133D1F" w:rsidRPr="00D15520" w:rsidRDefault="00133D1F" w:rsidP="00133D1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115" w:type="dxa"/>
          <w:vAlign w:val="center"/>
        </w:tcPr>
        <w:p w:rsidR="00133D1F" w:rsidRPr="00D15520" w:rsidRDefault="00133D1F" w:rsidP="00780B6B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PROCESO </w:t>
          </w:r>
          <w:r w:rsidR="00780B6B">
            <w:rPr>
              <w:rFonts w:ascii="Arial" w:hAnsi="Arial" w:cs="Arial"/>
              <w:b/>
              <w:sz w:val="20"/>
              <w:szCs w:val="20"/>
              <w:lang w:val="es-CO"/>
            </w:rPr>
            <w:t>GESTIONAR COMUNICACIONES INSTITUCIONALES</w:t>
          </w:r>
        </w:p>
      </w:tc>
      <w:tc>
        <w:tcPr>
          <w:tcW w:w="1309" w:type="dxa"/>
          <w:vAlign w:val="center"/>
        </w:tcPr>
        <w:p w:rsidR="00133D1F" w:rsidRPr="00D15520" w:rsidRDefault="00133D1F" w:rsidP="00780B6B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D15520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780B6B">
            <w:rPr>
              <w:rFonts w:ascii="Arial" w:hAnsi="Arial" w:cs="Arial"/>
              <w:b/>
              <w:bCs/>
              <w:sz w:val="20"/>
              <w:szCs w:val="20"/>
            </w:rPr>
            <w:t>01</w:t>
          </w:r>
          <w:r w:rsidRPr="00D15520">
            <w:rPr>
              <w:rFonts w:ascii="Arial" w:hAnsi="Arial" w:cs="Arial"/>
              <w:b/>
              <w:sz w:val="20"/>
              <w:szCs w:val="20"/>
            </w:rPr>
            <w:t>/0</w:t>
          </w:r>
          <w:r w:rsidR="00780B6B">
            <w:rPr>
              <w:rFonts w:ascii="Arial" w:hAnsi="Arial" w:cs="Arial"/>
              <w:b/>
              <w:sz w:val="20"/>
              <w:szCs w:val="20"/>
            </w:rPr>
            <w:t>3</w:t>
          </w:r>
          <w:r w:rsidRPr="00D15520">
            <w:rPr>
              <w:rFonts w:ascii="Arial" w:hAnsi="Arial" w:cs="Arial"/>
              <w:b/>
              <w:sz w:val="20"/>
              <w:szCs w:val="20"/>
            </w:rPr>
            <w:t>/2016</w:t>
          </w:r>
        </w:p>
      </w:tc>
      <w:tc>
        <w:tcPr>
          <w:tcW w:w="1230" w:type="dxa"/>
          <w:vAlign w:val="center"/>
        </w:tcPr>
        <w:p w:rsidR="00133D1F" w:rsidRPr="00D15520" w:rsidRDefault="00133D1F" w:rsidP="00133D1F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>VERSION</w:t>
          </w:r>
        </w:p>
        <w:p w:rsidR="00133D1F" w:rsidRPr="00D15520" w:rsidRDefault="00133D1F" w:rsidP="00133D1F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6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>.0</w:t>
          </w:r>
        </w:p>
      </w:tc>
    </w:tr>
    <w:tr w:rsidR="00133D1F" w:rsidRPr="00D15520" w:rsidTr="00151919">
      <w:trPr>
        <w:trHeight w:val="482"/>
      </w:trPr>
      <w:tc>
        <w:tcPr>
          <w:tcW w:w="2127" w:type="dxa"/>
          <w:vMerge/>
          <w:vAlign w:val="center"/>
        </w:tcPr>
        <w:p w:rsidR="00133D1F" w:rsidRPr="00D15520" w:rsidRDefault="00133D1F" w:rsidP="00133D1F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5115" w:type="dxa"/>
          <w:vAlign w:val="center"/>
        </w:tcPr>
        <w:p w:rsidR="00133D1F" w:rsidRPr="00D15520" w:rsidRDefault="00133D1F" w:rsidP="00780B6B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SUBPROCESO </w:t>
          </w:r>
          <w:r w:rsidR="00780B6B">
            <w:rPr>
              <w:rFonts w:ascii="Arial" w:hAnsi="Arial" w:cs="Arial"/>
              <w:b/>
              <w:sz w:val="20"/>
              <w:szCs w:val="20"/>
              <w:lang w:val="es-CO"/>
            </w:rPr>
            <w:t>DESARROLLAR COMUNICACIONES</w:t>
          </w:r>
        </w:p>
      </w:tc>
      <w:tc>
        <w:tcPr>
          <w:tcW w:w="2539" w:type="dxa"/>
          <w:gridSpan w:val="2"/>
          <w:vAlign w:val="bottom"/>
        </w:tcPr>
        <w:p w:rsidR="00133D1F" w:rsidRPr="00D15520" w:rsidRDefault="00133D1F" w:rsidP="00133D1F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Página 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PAGE </w:instrTex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 w:rsidR="00E33C0E"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1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 de 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NUMPAGES  </w:instrTex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 w:rsidR="00E33C0E"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1</w:t>
          </w:r>
          <w:r w:rsidRPr="00D15520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</w:p>
        <w:p w:rsidR="00133D1F" w:rsidRPr="00D15520" w:rsidRDefault="00133D1F" w:rsidP="00133D1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1902CC" w:rsidRDefault="00133D1F" w:rsidP="0017528B">
    <w:pPr>
      <w:pStyle w:val="Encabezado"/>
      <w:tabs>
        <w:tab w:val="clear" w:pos="4419"/>
      </w:tabs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-851535</wp:posOffset>
          </wp:positionV>
          <wp:extent cx="1317625" cy="720725"/>
          <wp:effectExtent l="0" t="0" r="0" b="0"/>
          <wp:wrapNone/>
          <wp:docPr id="45" name="Imagen 45" descr="Secretaría de Educació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ecretaría de Educació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3C"/>
    <w:rsid w:val="00037BD8"/>
    <w:rsid w:val="0006696D"/>
    <w:rsid w:val="00076047"/>
    <w:rsid w:val="0008376A"/>
    <w:rsid w:val="000910BA"/>
    <w:rsid w:val="000C5941"/>
    <w:rsid w:val="000F3A58"/>
    <w:rsid w:val="00122E55"/>
    <w:rsid w:val="00133D1F"/>
    <w:rsid w:val="0017528B"/>
    <w:rsid w:val="00177F74"/>
    <w:rsid w:val="001902CC"/>
    <w:rsid w:val="001A554B"/>
    <w:rsid w:val="001D1BD4"/>
    <w:rsid w:val="001E54C9"/>
    <w:rsid w:val="001E5D1A"/>
    <w:rsid w:val="00240091"/>
    <w:rsid w:val="00241087"/>
    <w:rsid w:val="00267CD7"/>
    <w:rsid w:val="002846F7"/>
    <w:rsid w:val="002A56F0"/>
    <w:rsid w:val="002C6054"/>
    <w:rsid w:val="002E3210"/>
    <w:rsid w:val="00303E49"/>
    <w:rsid w:val="003173D1"/>
    <w:rsid w:val="003361FE"/>
    <w:rsid w:val="003A34CC"/>
    <w:rsid w:val="003B2689"/>
    <w:rsid w:val="003B5162"/>
    <w:rsid w:val="0040229D"/>
    <w:rsid w:val="004042E0"/>
    <w:rsid w:val="00405965"/>
    <w:rsid w:val="00461B76"/>
    <w:rsid w:val="004717F4"/>
    <w:rsid w:val="00486DFA"/>
    <w:rsid w:val="004918D3"/>
    <w:rsid w:val="004A1897"/>
    <w:rsid w:val="004E0640"/>
    <w:rsid w:val="004F7F87"/>
    <w:rsid w:val="005130C5"/>
    <w:rsid w:val="00523FBF"/>
    <w:rsid w:val="0053184E"/>
    <w:rsid w:val="00621A95"/>
    <w:rsid w:val="006341E6"/>
    <w:rsid w:val="0069422C"/>
    <w:rsid w:val="006C64EB"/>
    <w:rsid w:val="00707394"/>
    <w:rsid w:val="00713763"/>
    <w:rsid w:val="00732188"/>
    <w:rsid w:val="00766D54"/>
    <w:rsid w:val="00780B6B"/>
    <w:rsid w:val="007B1D41"/>
    <w:rsid w:val="007D0C84"/>
    <w:rsid w:val="007E1F81"/>
    <w:rsid w:val="007F3A4E"/>
    <w:rsid w:val="008119B4"/>
    <w:rsid w:val="00825AA3"/>
    <w:rsid w:val="00875011"/>
    <w:rsid w:val="00881E96"/>
    <w:rsid w:val="008A2C82"/>
    <w:rsid w:val="008C0F1C"/>
    <w:rsid w:val="008D6D27"/>
    <w:rsid w:val="008F0FF7"/>
    <w:rsid w:val="008F40E7"/>
    <w:rsid w:val="00905347"/>
    <w:rsid w:val="00905E3A"/>
    <w:rsid w:val="00947686"/>
    <w:rsid w:val="00947D1F"/>
    <w:rsid w:val="0095334F"/>
    <w:rsid w:val="00986BE3"/>
    <w:rsid w:val="00990C3F"/>
    <w:rsid w:val="009A462A"/>
    <w:rsid w:val="009A54D2"/>
    <w:rsid w:val="009A6075"/>
    <w:rsid w:val="009D1F98"/>
    <w:rsid w:val="00A27560"/>
    <w:rsid w:val="00A65C0D"/>
    <w:rsid w:val="00A80365"/>
    <w:rsid w:val="00A90854"/>
    <w:rsid w:val="00AB04AC"/>
    <w:rsid w:val="00B22C94"/>
    <w:rsid w:val="00B9063C"/>
    <w:rsid w:val="00C17B7F"/>
    <w:rsid w:val="00C26DBD"/>
    <w:rsid w:val="00C351F4"/>
    <w:rsid w:val="00C40F7C"/>
    <w:rsid w:val="00C61337"/>
    <w:rsid w:val="00C6252F"/>
    <w:rsid w:val="00C75957"/>
    <w:rsid w:val="00C91015"/>
    <w:rsid w:val="00C947BC"/>
    <w:rsid w:val="00CA52EC"/>
    <w:rsid w:val="00CA68AE"/>
    <w:rsid w:val="00CC449F"/>
    <w:rsid w:val="00D028B7"/>
    <w:rsid w:val="00D3570A"/>
    <w:rsid w:val="00D46BEB"/>
    <w:rsid w:val="00D54349"/>
    <w:rsid w:val="00D560F7"/>
    <w:rsid w:val="00D83B82"/>
    <w:rsid w:val="00D931B3"/>
    <w:rsid w:val="00DB76B4"/>
    <w:rsid w:val="00DC44C9"/>
    <w:rsid w:val="00E00E95"/>
    <w:rsid w:val="00E103A8"/>
    <w:rsid w:val="00E1087F"/>
    <w:rsid w:val="00E22DDD"/>
    <w:rsid w:val="00E23689"/>
    <w:rsid w:val="00E33C0E"/>
    <w:rsid w:val="00E3425F"/>
    <w:rsid w:val="00E35C36"/>
    <w:rsid w:val="00E5336E"/>
    <w:rsid w:val="00E9273C"/>
    <w:rsid w:val="00EB4794"/>
    <w:rsid w:val="00EC764E"/>
    <w:rsid w:val="00ED3F3C"/>
    <w:rsid w:val="00EE0FA0"/>
    <w:rsid w:val="00F26928"/>
    <w:rsid w:val="00F509B7"/>
    <w:rsid w:val="00F873F7"/>
    <w:rsid w:val="00FB23CF"/>
    <w:rsid w:val="00FC5434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chartTrackingRefBased/>
  <w15:docId w15:val="{2A70C89C-F515-49DA-B92C-E75EB3A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1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6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846F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605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C6054"/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rsid w:val="00133D1F"/>
    <w:pPr>
      <w:spacing w:after="324"/>
    </w:pPr>
    <w:rPr>
      <w:lang w:val="es-CO" w:eastAsia="es-CO"/>
    </w:rPr>
  </w:style>
  <w:style w:type="paragraph" w:customStyle="1" w:styleId="WW-Textoindependiente2">
    <w:name w:val="WW-Texto independiente 2"/>
    <w:basedOn w:val="Normal"/>
    <w:rsid w:val="00780B6B"/>
    <w:pPr>
      <w:suppressAutoHyphens/>
      <w:jc w:val="both"/>
    </w:pPr>
    <w:rPr>
      <w:rFonts w:ascii="Arial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SADA\AppData\Local\Microsoft\Windows\Temporary%20Internet%20Files\Content.IE5\H9D1ZSXN\Secretaria%20de%20Educacio&#236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2CDA01-EBF1-472C-884F-51A910A9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 de Educacioìn.dot</Template>
  <TotalTime>15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99</CharactersWithSpaces>
  <SharedDoc>false</SharedDoc>
  <HLinks>
    <vt:vector size="12" baseType="variant">
      <vt:variant>
        <vt:i4>4980797</vt:i4>
      </vt:variant>
      <vt:variant>
        <vt:i4>-1</vt:i4>
      </vt:variant>
      <vt:variant>
        <vt:i4>2093</vt:i4>
      </vt:variant>
      <vt:variant>
        <vt:i4>1</vt:i4>
      </vt:variant>
      <vt:variant>
        <vt:lpwstr>Secretaría de Educación</vt:lpwstr>
      </vt:variant>
      <vt:variant>
        <vt:lpwstr/>
      </vt:variant>
      <vt:variant>
        <vt:i4>131167</vt:i4>
      </vt:variant>
      <vt:variant>
        <vt:i4>-1</vt:i4>
      </vt:variant>
      <vt:variant>
        <vt:i4>2094</vt:i4>
      </vt:variant>
      <vt:variant>
        <vt:i4>1</vt:i4>
      </vt:variant>
      <vt:variant>
        <vt:lpwstr>SecretariadeEducacion-01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JPOSADA</dc:creator>
  <cp:keywords/>
  <dc:description/>
  <cp:lastModifiedBy>JPOSADA</cp:lastModifiedBy>
  <cp:revision>4</cp:revision>
  <cp:lastPrinted>2016-02-18T14:29:00Z</cp:lastPrinted>
  <dcterms:created xsi:type="dcterms:W3CDTF">2016-03-01T14:49:00Z</dcterms:created>
  <dcterms:modified xsi:type="dcterms:W3CDTF">2016-03-01T15:17:00Z</dcterms:modified>
</cp:coreProperties>
</file>